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76"/>
        <w:gridCol w:w="2676"/>
        <w:gridCol w:w="2676"/>
        <w:gridCol w:w="873"/>
      </w:tblGrid>
      <w:tr w:rsidR="004D7F05" w:rsidRPr="009D45FE" w:rsidTr="004D7F05">
        <w:tc>
          <w:tcPr>
            <w:tcW w:w="988" w:type="dxa"/>
            <w:vAlign w:val="center"/>
          </w:tcPr>
          <w:p w:rsidR="004D7F05" w:rsidRPr="009D45FE" w:rsidRDefault="004D7F05" w:rsidP="009D45FE">
            <w:pPr>
              <w:jc w:val="right"/>
              <w:rPr>
                <w:b/>
                <w:sz w:val="36"/>
              </w:rPr>
            </w:pPr>
            <w:r w:rsidRPr="009D45FE">
              <w:rPr>
                <w:b/>
                <w:sz w:val="44"/>
              </w:rPr>
              <w:t>x</w:t>
            </w:r>
          </w:p>
        </w:tc>
        <w:tc>
          <w:tcPr>
            <w:tcW w:w="2676" w:type="dxa"/>
            <w:vAlign w:val="center"/>
          </w:tcPr>
          <w:p w:rsidR="004D7F05" w:rsidRPr="009D45FE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676" w:type="dxa"/>
            <w:vAlign w:val="center"/>
          </w:tcPr>
          <w:p w:rsidR="004D7F05" w:rsidRPr="009D45FE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2676" w:type="dxa"/>
            <w:vAlign w:val="center"/>
          </w:tcPr>
          <w:p w:rsidR="004D7F05" w:rsidRPr="009D45FE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873" w:type="dxa"/>
            <w:vAlign w:val="center"/>
          </w:tcPr>
          <w:p w:rsidR="004D7F05" w:rsidRPr="009D45FE" w:rsidRDefault="004D7F05" w:rsidP="004D7F05">
            <w:pPr>
              <w:jc w:val="center"/>
              <w:rPr>
                <w:b/>
                <w:sz w:val="36"/>
              </w:rPr>
            </w:pPr>
            <w:r w:rsidRPr="009D45FE">
              <w:rPr>
                <w:b/>
                <w:sz w:val="44"/>
              </w:rPr>
              <w:t>x</w:t>
            </w:r>
          </w:p>
        </w:tc>
      </w:tr>
      <w:tr w:rsidR="004D7F05" w:rsidTr="004D7F05">
        <w:tc>
          <w:tcPr>
            <w:tcW w:w="988" w:type="dxa"/>
            <w:vAlign w:val="center"/>
          </w:tcPr>
          <w:p w:rsidR="004D7F05" w:rsidRPr="009D45FE" w:rsidRDefault="004D7F05" w:rsidP="009D45FE">
            <w:pPr>
              <w:jc w:val="center"/>
              <w:rPr>
                <w:b/>
                <w:sz w:val="36"/>
              </w:rPr>
            </w:pPr>
            <w:r w:rsidRPr="009D45FE">
              <w:rPr>
                <w:b/>
                <w:sz w:val="36"/>
              </w:rPr>
              <w:t>3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Pr="009D45FE" w:rsidRDefault="004D7F05" w:rsidP="004D7F05">
            <w:pPr>
              <w:jc w:val="center"/>
              <w:rPr>
                <w:b/>
                <w:sz w:val="36"/>
              </w:rPr>
            </w:pPr>
            <w:r w:rsidRPr="009D45FE">
              <w:rPr>
                <w:b/>
                <w:sz w:val="36"/>
              </w:rPr>
              <w:t>3</w:t>
            </w:r>
          </w:p>
        </w:tc>
        <w:bookmarkStart w:id="0" w:name="_GoBack"/>
        <w:bookmarkEnd w:id="0"/>
      </w:tr>
      <w:tr w:rsidR="004D7F05" w:rsidTr="004D7F05">
        <w:tc>
          <w:tcPr>
            <w:tcW w:w="988" w:type="dxa"/>
            <w:vAlign w:val="center"/>
          </w:tcPr>
          <w:p w:rsidR="004D7F05" w:rsidRPr="009D45FE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Pr="009D45FE" w:rsidRDefault="004D7F05" w:rsidP="004D7F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</w:tr>
      <w:tr w:rsidR="004D7F05" w:rsidTr="004D7F05">
        <w:tc>
          <w:tcPr>
            <w:tcW w:w="988" w:type="dxa"/>
            <w:vAlign w:val="center"/>
          </w:tcPr>
          <w:p w:rsidR="004D7F05" w:rsidRPr="009D45FE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Pr="009D45FE" w:rsidRDefault="004D7F05" w:rsidP="004D7F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</w:tr>
      <w:tr w:rsidR="004D7F05" w:rsidTr="004D7F05">
        <w:tc>
          <w:tcPr>
            <w:tcW w:w="988" w:type="dxa"/>
            <w:vAlign w:val="center"/>
          </w:tcPr>
          <w:p w:rsidR="004D7F05" w:rsidRPr="009D45FE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Pr="009D45FE" w:rsidRDefault="004D7F05" w:rsidP="004D7F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</w:tr>
      <w:tr w:rsidR="004D7F05" w:rsidTr="004D7F05">
        <w:tc>
          <w:tcPr>
            <w:tcW w:w="988" w:type="dxa"/>
            <w:vAlign w:val="center"/>
          </w:tcPr>
          <w:p w:rsidR="004D7F05" w:rsidRPr="009D45FE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Pr="009D45FE" w:rsidRDefault="004D7F05" w:rsidP="004D7F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</w:tr>
      <w:tr w:rsidR="004D7F05" w:rsidTr="004D7F05">
        <w:tc>
          <w:tcPr>
            <w:tcW w:w="988" w:type="dxa"/>
            <w:vAlign w:val="center"/>
          </w:tcPr>
          <w:p w:rsidR="004D7F05" w:rsidRPr="009D45FE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Pr="009D45FE" w:rsidRDefault="004D7F05" w:rsidP="004D7F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4D7F05" w:rsidTr="004D7F05">
        <w:tc>
          <w:tcPr>
            <w:tcW w:w="988" w:type="dxa"/>
            <w:vAlign w:val="center"/>
          </w:tcPr>
          <w:p w:rsidR="004D7F05" w:rsidRPr="009D45FE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Pr="009D45FE" w:rsidRDefault="004D7F05" w:rsidP="004D7F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</w:tr>
      <w:tr w:rsidR="004D7F05" w:rsidTr="004D7F05">
        <w:tc>
          <w:tcPr>
            <w:tcW w:w="988" w:type="dxa"/>
            <w:vAlign w:val="center"/>
          </w:tcPr>
          <w:p w:rsidR="004D7F05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Default="004D7F05" w:rsidP="004D7F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</w:tr>
      <w:tr w:rsidR="004D7F05" w:rsidTr="004D7F05">
        <w:tc>
          <w:tcPr>
            <w:tcW w:w="988" w:type="dxa"/>
            <w:vAlign w:val="center"/>
          </w:tcPr>
          <w:p w:rsidR="004D7F05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Default="004D7F05" w:rsidP="004D7F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</w:tr>
      <w:tr w:rsidR="004D7F05" w:rsidTr="004D7F05">
        <w:tc>
          <w:tcPr>
            <w:tcW w:w="988" w:type="dxa"/>
            <w:vAlign w:val="center"/>
          </w:tcPr>
          <w:p w:rsidR="004D7F05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Default="004D7F05" w:rsidP="004D7F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</w:tr>
      <w:tr w:rsidR="004D7F05" w:rsidTr="004D7F05">
        <w:tc>
          <w:tcPr>
            <w:tcW w:w="988" w:type="dxa"/>
            <w:vAlign w:val="center"/>
          </w:tcPr>
          <w:p w:rsidR="004D7F05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Default="004D7F05" w:rsidP="004D7F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</w:tr>
      <w:tr w:rsidR="004D7F05" w:rsidTr="004D7F05">
        <w:tc>
          <w:tcPr>
            <w:tcW w:w="988" w:type="dxa"/>
            <w:vAlign w:val="center"/>
          </w:tcPr>
          <w:p w:rsidR="004D7F05" w:rsidRDefault="004D7F05" w:rsidP="009D45F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2676" w:type="dxa"/>
          </w:tcPr>
          <w:p w:rsidR="004D7F05" w:rsidRDefault="004D7F05"/>
        </w:tc>
        <w:tc>
          <w:tcPr>
            <w:tcW w:w="873" w:type="dxa"/>
            <w:vAlign w:val="center"/>
          </w:tcPr>
          <w:p w:rsidR="004D7F05" w:rsidRDefault="004D7F05" w:rsidP="004D7F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</w:tr>
      <w:tr w:rsidR="004D7F05" w:rsidRPr="009D45FE" w:rsidTr="004D7F05">
        <w:tc>
          <w:tcPr>
            <w:tcW w:w="988" w:type="dxa"/>
          </w:tcPr>
          <w:p w:rsidR="004D7F05" w:rsidRPr="009D45FE" w:rsidRDefault="004D7F05" w:rsidP="00720280">
            <w:pPr>
              <w:jc w:val="right"/>
              <w:rPr>
                <w:b/>
                <w:sz w:val="36"/>
              </w:rPr>
            </w:pPr>
            <w:r w:rsidRPr="009D45FE">
              <w:rPr>
                <w:b/>
                <w:sz w:val="44"/>
              </w:rPr>
              <w:t>x</w:t>
            </w:r>
          </w:p>
        </w:tc>
        <w:tc>
          <w:tcPr>
            <w:tcW w:w="2676" w:type="dxa"/>
          </w:tcPr>
          <w:p w:rsidR="004D7F05" w:rsidRPr="009D45FE" w:rsidRDefault="004D7F05" w:rsidP="0072028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676" w:type="dxa"/>
          </w:tcPr>
          <w:p w:rsidR="004D7F05" w:rsidRPr="009D45FE" w:rsidRDefault="004D7F05" w:rsidP="0072028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2676" w:type="dxa"/>
          </w:tcPr>
          <w:p w:rsidR="004D7F05" w:rsidRPr="009D45FE" w:rsidRDefault="004D7F05" w:rsidP="0072028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873" w:type="dxa"/>
          </w:tcPr>
          <w:p w:rsidR="004D7F05" w:rsidRPr="009D45FE" w:rsidRDefault="004D7F05" w:rsidP="00720280">
            <w:pPr>
              <w:jc w:val="center"/>
              <w:rPr>
                <w:b/>
                <w:sz w:val="36"/>
              </w:rPr>
            </w:pPr>
            <w:r w:rsidRPr="009D45FE">
              <w:rPr>
                <w:b/>
                <w:sz w:val="44"/>
              </w:rPr>
              <w:t>x</w:t>
            </w:r>
          </w:p>
        </w:tc>
      </w:tr>
    </w:tbl>
    <w:p w:rsidR="00A77BD6" w:rsidRDefault="00A77BD6" w:rsidP="009D45FE"/>
    <w:p w:rsidR="009D45FE" w:rsidRDefault="009D45FE" w:rsidP="009D45FE"/>
    <w:p w:rsidR="009D45FE" w:rsidRDefault="009D45FE" w:rsidP="009D45FE"/>
    <w:sectPr w:rsidR="009D45FE" w:rsidSect="004D7F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FE"/>
    <w:rsid w:val="004D7F05"/>
    <w:rsid w:val="009D45FE"/>
    <w:rsid w:val="00A77BD6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12" ma:contentTypeDescription="Create a new document." ma:contentTypeScope="" ma:versionID="6ffc2b5af7316c1b37950d3f34f7da0b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dd924c59e06110984d6c2369b092a8c0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49FAE-A23D-4C97-96BC-31DEC92CD6F8}"/>
</file>

<file path=customXml/itemProps2.xml><?xml version="1.0" encoding="utf-8"?>
<ds:datastoreItem xmlns:ds="http://schemas.openxmlformats.org/officeDocument/2006/customXml" ds:itemID="{C2875E7E-F2EC-46D4-B645-38697F6BE01C}"/>
</file>

<file path=customXml/itemProps3.xml><?xml version="1.0" encoding="utf-8"?>
<ds:datastoreItem xmlns:ds="http://schemas.openxmlformats.org/officeDocument/2006/customXml" ds:itemID="{E0747393-A161-4589-9447-79B6E370623E}"/>
</file>

<file path=docProps/app.xml><?xml version="1.0" encoding="utf-8"?>
<Properties xmlns="http://schemas.openxmlformats.org/officeDocument/2006/extended-properties" xmlns:vt="http://schemas.openxmlformats.org/officeDocument/2006/docPropsVTypes">
  <Template>E15459EA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Sharnbrook Academy Federation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Kaplan</dc:creator>
  <cp:keywords/>
  <dc:description/>
  <cp:lastModifiedBy>Miss Kaplan</cp:lastModifiedBy>
  <cp:revision>3</cp:revision>
  <cp:lastPrinted>2016-10-27T10:58:00Z</cp:lastPrinted>
  <dcterms:created xsi:type="dcterms:W3CDTF">2016-10-27T10:58:00Z</dcterms:created>
  <dcterms:modified xsi:type="dcterms:W3CDTF">2019-02-27T08:43:00Z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</Properties>
</file>